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4AD4" w14:textId="3FC5DC2B" w:rsidR="00ED7B51" w:rsidRDefault="00ED7B51" w:rsidP="00ED7B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D7B51">
        <w:rPr>
          <w:rFonts w:ascii="Times New Roman" w:hAnsi="Times New Roman" w:cs="Times New Roman"/>
          <w:sz w:val="28"/>
          <w:szCs w:val="28"/>
          <w:lang w:val="uk-UA" w:eastAsia="ru-RU"/>
        </w:rPr>
        <w:t>Додаток</w:t>
      </w:r>
      <w:r w:rsidR="00CA38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Pr="00ED7B51">
        <w:rPr>
          <w:rFonts w:ascii="Times New Roman" w:hAnsi="Times New Roman" w:cs="Times New Roman"/>
          <w:sz w:val="28"/>
          <w:szCs w:val="28"/>
          <w:lang w:val="uk-UA" w:eastAsia="ru-RU"/>
        </w:rPr>
        <w:t>о листа</w:t>
      </w:r>
      <w:r w:rsidR="00CA38F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49C23FB" w14:textId="2438E1DD" w:rsidR="00CA38F6" w:rsidRPr="00ED7B51" w:rsidRDefault="00CA38F6" w:rsidP="00ED7B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___________№________</w:t>
      </w:r>
    </w:p>
    <w:p w14:paraId="46747237" w14:textId="7C4E8EB4" w:rsidR="00ED7B51" w:rsidRDefault="00ED7B51" w:rsidP="00CF72C7">
      <w:pPr>
        <w:spacing w:after="0"/>
        <w:jc w:val="both"/>
        <w:rPr>
          <w:rFonts w:ascii="Times New Roman" w:hAnsi="Times New Roman" w:cs="Times New Roman"/>
          <w:sz w:val="18"/>
          <w:szCs w:val="18"/>
          <w:lang w:val="uk-UA" w:eastAsia="ru-RU"/>
        </w:rPr>
      </w:pPr>
    </w:p>
    <w:p w14:paraId="65419AA8" w14:textId="77777777" w:rsidR="002428F9" w:rsidRPr="002428F9" w:rsidRDefault="002428F9" w:rsidP="0024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  <w:r w:rsidRPr="00242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ІНФОРМАЦІЯ</w:t>
      </w:r>
    </w:p>
    <w:p w14:paraId="20D7175E" w14:textId="00317F25" w:rsidR="002428F9" w:rsidRPr="002428F9" w:rsidRDefault="002428F9" w:rsidP="0024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  <w:r w:rsidRPr="00242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про проведені Донецькою облдержадміністрацією, обласною військово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ю</w:t>
      </w:r>
      <w:r w:rsidRPr="00242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адміністрацією</w:t>
      </w:r>
    </w:p>
    <w:p w14:paraId="76A8400B" w14:textId="77777777" w:rsidR="002428F9" w:rsidRPr="002428F9" w:rsidRDefault="002428F9" w:rsidP="0024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  <w:r w:rsidRPr="00242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консультації з громадськістю та взаємодію з громадською радою при облдержадміністрації</w:t>
      </w:r>
    </w:p>
    <w:p w14:paraId="2FADF077" w14:textId="152DB39E" w:rsidR="002428F9" w:rsidRPr="002428F9" w:rsidRDefault="002428F9" w:rsidP="00242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</w:pPr>
      <w:r w:rsidRPr="00242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у І кварталі 202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>5</w:t>
      </w:r>
      <w:r w:rsidRPr="00242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/>
        </w:rPr>
        <w:t xml:space="preserve"> року</w:t>
      </w:r>
    </w:p>
    <w:p w14:paraId="3255F0C5" w14:textId="2A2B96B6" w:rsidR="00ED7B51" w:rsidRPr="00ED7B51" w:rsidRDefault="00ED7B51" w:rsidP="00ED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/>
        </w:rPr>
      </w:pPr>
    </w:p>
    <w:p w14:paraId="26028D9C" w14:textId="77777777" w:rsidR="00ED7B51" w:rsidRPr="00ED7B51" w:rsidRDefault="00ED7B51" w:rsidP="00ED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tbl>
      <w:tblPr>
        <w:tblStyle w:val="ad"/>
        <w:tblW w:w="5022" w:type="pct"/>
        <w:tblLayout w:type="fixed"/>
        <w:tblLook w:val="04A0" w:firstRow="1" w:lastRow="0" w:firstColumn="1" w:lastColumn="0" w:noHBand="0" w:noVBand="1"/>
      </w:tblPr>
      <w:tblGrid>
        <w:gridCol w:w="447"/>
        <w:gridCol w:w="2525"/>
        <w:gridCol w:w="1584"/>
        <w:gridCol w:w="1584"/>
        <w:gridCol w:w="1721"/>
        <w:gridCol w:w="1587"/>
        <w:gridCol w:w="1634"/>
        <w:gridCol w:w="1927"/>
        <w:gridCol w:w="1930"/>
      </w:tblGrid>
      <w:tr w:rsidR="00ED7B51" w:rsidRPr="00C37E9D" w14:paraId="2E5B9C95" w14:textId="77777777" w:rsidTr="00C37E9D">
        <w:tc>
          <w:tcPr>
            <w:tcW w:w="150" w:type="pct"/>
          </w:tcPr>
          <w:p w14:paraId="4227C411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 xml:space="preserve">№ </w:t>
            </w:r>
          </w:p>
        </w:tc>
        <w:tc>
          <w:tcPr>
            <w:tcW w:w="845" w:type="pct"/>
          </w:tcPr>
          <w:p w14:paraId="0A9999CB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Питання / проект</w:t>
            </w:r>
          </w:p>
          <w:p w14:paraId="41ADBD83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рішення, щодо якого</w:t>
            </w:r>
          </w:p>
          <w:p w14:paraId="414C3058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проведені публічні</w:t>
            </w:r>
          </w:p>
          <w:p w14:paraId="22E76D12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консультації в</w:t>
            </w:r>
          </w:p>
          <w:p w14:paraId="235021DC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звітному періоді</w:t>
            </w:r>
          </w:p>
        </w:tc>
        <w:tc>
          <w:tcPr>
            <w:tcW w:w="530" w:type="pct"/>
          </w:tcPr>
          <w:p w14:paraId="542FB1FD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Як ОВВ інформував про консультації заінтересо-вані сторони</w:t>
            </w:r>
          </w:p>
        </w:tc>
        <w:tc>
          <w:tcPr>
            <w:tcW w:w="530" w:type="pct"/>
          </w:tcPr>
          <w:p w14:paraId="44CC122C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Форми і формати, в яких відбулися консультації</w:t>
            </w:r>
          </w:p>
        </w:tc>
        <w:tc>
          <w:tcPr>
            <w:tcW w:w="576" w:type="pct"/>
          </w:tcPr>
          <w:p w14:paraId="63E204F6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Кількість</w:t>
            </w:r>
          </w:p>
          <w:p w14:paraId="70E54F8B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учасників</w:t>
            </w:r>
          </w:p>
          <w:p w14:paraId="28298334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консультацій</w:t>
            </w:r>
          </w:p>
        </w:tc>
        <w:tc>
          <w:tcPr>
            <w:tcW w:w="531" w:type="pct"/>
          </w:tcPr>
          <w:p w14:paraId="5B9B3788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Кількість</w:t>
            </w:r>
          </w:p>
          <w:p w14:paraId="6CAE4DD8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отриманих</w:t>
            </w:r>
          </w:p>
          <w:p w14:paraId="75ED57D1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пропозицій,</w:t>
            </w:r>
          </w:p>
          <w:p w14:paraId="2D4EF2F9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зауважень</w:t>
            </w:r>
          </w:p>
          <w:p w14:paraId="48CC12A6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під час </w:t>
            </w:r>
            <w:r w:rsidRPr="0098394D">
              <w:rPr>
                <w:rFonts w:ascii="Times New Roman" w:hAnsi="Times New Roman" w:cs="Times New Roman"/>
                <w:b/>
                <w:bCs/>
                <w:lang w:val="uk-UA"/>
              </w:rPr>
              <w:t>консультацій</w:t>
            </w: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та результати розгляду</w:t>
            </w:r>
          </w:p>
        </w:tc>
        <w:tc>
          <w:tcPr>
            <w:tcW w:w="547" w:type="pct"/>
          </w:tcPr>
          <w:p w14:paraId="57F43C20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Чи звертався</w:t>
            </w:r>
          </w:p>
          <w:p w14:paraId="4FB37EF3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ОВВ до</w:t>
            </w:r>
          </w:p>
          <w:p w14:paraId="341A1CA0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громадської</w:t>
            </w:r>
          </w:p>
          <w:p w14:paraId="68C8F2A0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ради з пропозицією</w:t>
            </w:r>
          </w:p>
          <w:p w14:paraId="0010CF6D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розглянути</w:t>
            </w:r>
          </w:p>
          <w:p w14:paraId="1FF24046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питання /</w:t>
            </w:r>
          </w:p>
          <w:p w14:paraId="2B986F56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проект акта,</w:t>
            </w:r>
          </w:p>
          <w:p w14:paraId="11F3F64F" w14:textId="209962F8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винесений на обговорення</w:t>
            </w:r>
          </w:p>
        </w:tc>
        <w:tc>
          <w:tcPr>
            <w:tcW w:w="645" w:type="pct"/>
          </w:tcPr>
          <w:p w14:paraId="573CF3CA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Чи розглядала</w:t>
            </w:r>
          </w:p>
          <w:p w14:paraId="586163F9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громадська</w:t>
            </w:r>
          </w:p>
          <w:p w14:paraId="2B452E43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рада питання /</w:t>
            </w:r>
          </w:p>
          <w:p w14:paraId="180C7BE9" w14:textId="37768908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проект акта</w:t>
            </w:r>
          </w:p>
        </w:tc>
        <w:tc>
          <w:tcPr>
            <w:tcW w:w="646" w:type="pct"/>
          </w:tcPr>
          <w:p w14:paraId="31FA5CA2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Чи оприлюднено</w:t>
            </w:r>
          </w:p>
          <w:p w14:paraId="6CC07529" w14:textId="5973BB14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на сайті ОВВ звіт про результати консультацій</w:t>
            </w:r>
          </w:p>
        </w:tc>
      </w:tr>
      <w:tr w:rsidR="00ED7B51" w:rsidRPr="0098394D" w14:paraId="6A42FE4F" w14:textId="77777777" w:rsidTr="00C37E9D">
        <w:tc>
          <w:tcPr>
            <w:tcW w:w="150" w:type="pct"/>
          </w:tcPr>
          <w:p w14:paraId="0B92CF2F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1</w:t>
            </w:r>
          </w:p>
        </w:tc>
        <w:tc>
          <w:tcPr>
            <w:tcW w:w="845" w:type="pct"/>
          </w:tcPr>
          <w:p w14:paraId="1A22E364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2</w:t>
            </w:r>
          </w:p>
        </w:tc>
        <w:tc>
          <w:tcPr>
            <w:tcW w:w="530" w:type="pct"/>
          </w:tcPr>
          <w:p w14:paraId="477A3856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3</w:t>
            </w:r>
          </w:p>
        </w:tc>
        <w:tc>
          <w:tcPr>
            <w:tcW w:w="530" w:type="pct"/>
          </w:tcPr>
          <w:p w14:paraId="36D0203F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4</w:t>
            </w:r>
          </w:p>
        </w:tc>
        <w:tc>
          <w:tcPr>
            <w:tcW w:w="576" w:type="pct"/>
          </w:tcPr>
          <w:p w14:paraId="6971E507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5</w:t>
            </w:r>
          </w:p>
        </w:tc>
        <w:tc>
          <w:tcPr>
            <w:tcW w:w="531" w:type="pct"/>
          </w:tcPr>
          <w:p w14:paraId="516C3D12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6</w:t>
            </w:r>
          </w:p>
        </w:tc>
        <w:tc>
          <w:tcPr>
            <w:tcW w:w="547" w:type="pct"/>
          </w:tcPr>
          <w:p w14:paraId="406FBB39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7</w:t>
            </w:r>
          </w:p>
        </w:tc>
        <w:tc>
          <w:tcPr>
            <w:tcW w:w="645" w:type="pct"/>
          </w:tcPr>
          <w:p w14:paraId="196E51D3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</w:p>
        </w:tc>
        <w:tc>
          <w:tcPr>
            <w:tcW w:w="646" w:type="pct"/>
          </w:tcPr>
          <w:p w14:paraId="3845D682" w14:textId="77777777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</w:pPr>
            <w:r w:rsidRPr="0098394D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 w:eastAsia="ru-RU"/>
              </w:rPr>
              <w:t>8</w:t>
            </w:r>
          </w:p>
        </w:tc>
      </w:tr>
      <w:tr w:rsidR="00ED7B51" w:rsidRPr="00296D4D" w14:paraId="2BEC45C7" w14:textId="77777777" w:rsidTr="00C37E9D">
        <w:tc>
          <w:tcPr>
            <w:tcW w:w="150" w:type="pct"/>
          </w:tcPr>
          <w:p w14:paraId="41D21AC4" w14:textId="77777777" w:rsidR="00ED7B51" w:rsidRPr="0098394D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845" w:type="pct"/>
          </w:tcPr>
          <w:p w14:paraId="3459AD5E" w14:textId="143AA3A9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Проєкт розпорядження голови Донецької обласної державної адміністрації, начальника обласної військової адміністрації «Про внесення змін до розпорядження голови Донецької обласної державної адміністрації, начальника обласної військової адміністрації ві</w:t>
            </w:r>
            <w:r w:rsidR="002428F9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="002428F9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br/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09 вересня 2024 року № 599/5-24».</w:t>
            </w:r>
          </w:p>
        </w:tc>
        <w:tc>
          <w:tcPr>
            <w:tcW w:w="530" w:type="pct"/>
          </w:tcPr>
          <w:p w14:paraId="6F5CB2A8" w14:textId="51C1FC2D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Інформація на</w:t>
            </w:r>
            <w:r w:rsidR="001A3147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офіційному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сайті </w:t>
            </w:r>
            <w:r w:rsidR="00D71124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Донецької облдержадміністрації</w:t>
            </w:r>
          </w:p>
          <w:p w14:paraId="523ECA1F" w14:textId="6434FB52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530" w:type="pct"/>
          </w:tcPr>
          <w:p w14:paraId="4DDCE11A" w14:textId="3B4705D0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електронн</w:t>
            </w:r>
            <w:r w:rsidR="00EA5CB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консультаці</w:t>
            </w:r>
            <w:r w:rsidR="00EA5CBA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ї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576" w:type="pct"/>
          </w:tcPr>
          <w:p w14:paraId="2DB4741E" w14:textId="77777777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Загалом: 1</w:t>
            </w:r>
          </w:p>
        </w:tc>
        <w:tc>
          <w:tcPr>
            <w:tcW w:w="531" w:type="pct"/>
          </w:tcPr>
          <w:p w14:paraId="7ED77C49" w14:textId="77777777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Загалом: 1</w:t>
            </w:r>
          </w:p>
          <w:p w14:paraId="2BC7F11C" w14:textId="77777777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 них:</w:t>
            </w:r>
          </w:p>
          <w:p w14:paraId="30798AED" w14:textId="77777777" w:rsidR="00ED7B51" w:rsidRPr="00281A25" w:rsidRDefault="00ED7B51" w:rsidP="00FF6C07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 враховано: 0</w:t>
            </w:r>
          </w:p>
        </w:tc>
        <w:tc>
          <w:tcPr>
            <w:tcW w:w="547" w:type="pct"/>
          </w:tcPr>
          <w:p w14:paraId="41D37213" w14:textId="77777777" w:rsidR="00ED7B51" w:rsidRPr="00281A25" w:rsidRDefault="00ED7B51" w:rsidP="00FF6C0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Так</w:t>
            </w:r>
          </w:p>
        </w:tc>
        <w:tc>
          <w:tcPr>
            <w:tcW w:w="645" w:type="pct"/>
          </w:tcPr>
          <w:p w14:paraId="67CC23C8" w14:textId="77777777" w:rsidR="00ED7B51" w:rsidRPr="00281A25" w:rsidRDefault="00ED7B51" w:rsidP="00FF6C0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6" w:type="pct"/>
          </w:tcPr>
          <w:p w14:paraId="1D85AA8B" w14:textId="257C030E" w:rsidR="00ED7B51" w:rsidRPr="0098394D" w:rsidRDefault="00ED7B51" w:rsidP="00FF6C0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Так </w:t>
            </w:r>
          </w:p>
        </w:tc>
      </w:tr>
      <w:tr w:rsidR="001A3147" w:rsidRPr="00296D4D" w14:paraId="2412F30B" w14:textId="77777777" w:rsidTr="00C37E9D">
        <w:tc>
          <w:tcPr>
            <w:tcW w:w="150" w:type="pct"/>
          </w:tcPr>
          <w:p w14:paraId="33204C3B" w14:textId="77777777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845" w:type="pct"/>
          </w:tcPr>
          <w:p w14:paraId="7919312C" w14:textId="77777777" w:rsidR="001A3147" w:rsidRPr="00DE32D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Проєкт розпорядження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г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олови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облдержадміністрації,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начальника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обласної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військової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адміністрації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«Про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внесення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змін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до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регіональної цільової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соціальної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програми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</w:t>
            </w: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«Молодь Донеччини»</w:t>
            </w:r>
          </w:p>
          <w:p w14:paraId="56805899" w14:textId="77777777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DE32DD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на 2021-2025 роки</w:t>
            </w:r>
          </w:p>
        </w:tc>
        <w:tc>
          <w:tcPr>
            <w:tcW w:w="530" w:type="pct"/>
          </w:tcPr>
          <w:p w14:paraId="74B2E552" w14:textId="77777777" w:rsidR="001A3147" w:rsidRPr="00281A25" w:rsidRDefault="001A3147" w:rsidP="001A3147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Інформація на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офіційному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сайті 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Донецької облдержадміністрації</w:t>
            </w:r>
          </w:p>
          <w:p w14:paraId="14D3C9EA" w14:textId="3CB12C94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530" w:type="pct"/>
          </w:tcPr>
          <w:p w14:paraId="1BF5D1CE" w14:textId="093AC040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електронн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консультаці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ї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576" w:type="pct"/>
          </w:tcPr>
          <w:p w14:paraId="407E7D5D" w14:textId="77777777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Загалом: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79</w:t>
            </w:r>
          </w:p>
        </w:tc>
        <w:tc>
          <w:tcPr>
            <w:tcW w:w="531" w:type="pct"/>
          </w:tcPr>
          <w:p w14:paraId="4F9C3519" w14:textId="77777777" w:rsidR="001A3147" w:rsidRPr="0098394D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47" w:type="pct"/>
          </w:tcPr>
          <w:p w14:paraId="36ADD188" w14:textId="77777777" w:rsidR="001A3147" w:rsidRPr="00281A25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Ні</w:t>
            </w:r>
          </w:p>
        </w:tc>
        <w:tc>
          <w:tcPr>
            <w:tcW w:w="645" w:type="pct"/>
          </w:tcPr>
          <w:p w14:paraId="454C12E4" w14:textId="77777777" w:rsidR="001A3147" w:rsidRPr="00281A25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6" w:type="pct"/>
          </w:tcPr>
          <w:p w14:paraId="127D8F6B" w14:textId="77777777" w:rsidR="001A3147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Так</w:t>
            </w:r>
          </w:p>
          <w:p w14:paraId="75F3C67F" w14:textId="5F96565C" w:rsidR="001A3147" w:rsidRPr="00281A25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</w:tr>
      <w:tr w:rsidR="001A3147" w:rsidRPr="00DE32DD" w14:paraId="045023A4" w14:textId="77777777" w:rsidTr="00C37E9D">
        <w:tc>
          <w:tcPr>
            <w:tcW w:w="150" w:type="pct"/>
          </w:tcPr>
          <w:p w14:paraId="55DDA444" w14:textId="77777777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845" w:type="pct"/>
          </w:tcPr>
          <w:p w14:paraId="32F3B8B1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Проєкт розпорядження</w:t>
            </w:r>
          </w:p>
          <w:p w14:paraId="4B013F08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голови</w:t>
            </w:r>
          </w:p>
          <w:p w14:paraId="09DC02DB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облдержадміністрації,</w:t>
            </w:r>
          </w:p>
          <w:p w14:paraId="58664314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начальника обласної</w:t>
            </w:r>
          </w:p>
          <w:p w14:paraId="662846F5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військової адміністрації</w:t>
            </w:r>
          </w:p>
          <w:p w14:paraId="3237060A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«Про внесення змін до</w:t>
            </w:r>
          </w:p>
          <w:p w14:paraId="03EF69BB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розпорядження голови</w:t>
            </w:r>
          </w:p>
          <w:p w14:paraId="12B7D1F9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облдержадміністрації,</w:t>
            </w:r>
          </w:p>
          <w:p w14:paraId="30FF0949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керівника обласної</w:t>
            </w:r>
          </w:p>
          <w:p w14:paraId="43140877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військово-цивільної</w:t>
            </w:r>
          </w:p>
          <w:p w14:paraId="729599FD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адміністрації від</w:t>
            </w:r>
          </w:p>
          <w:p w14:paraId="70417A2A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17 лютого 2020 року</w:t>
            </w:r>
          </w:p>
          <w:p w14:paraId="1AF895D2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№ 147/5-20», яким</w:t>
            </w:r>
          </w:p>
          <w:p w14:paraId="4D9856CE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передбачено внесення</w:t>
            </w:r>
          </w:p>
          <w:p w14:paraId="6846FB8B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змін до Стратегії</w:t>
            </w:r>
          </w:p>
          <w:p w14:paraId="062CF41E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розвитку Донецької</w:t>
            </w:r>
          </w:p>
          <w:p w14:paraId="059DD69A" w14:textId="77777777" w:rsidR="001A3147" w:rsidRPr="00110748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області на період до</w:t>
            </w:r>
          </w:p>
          <w:p w14:paraId="133E9229" w14:textId="77777777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110748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2027 року</w:t>
            </w:r>
          </w:p>
        </w:tc>
        <w:tc>
          <w:tcPr>
            <w:tcW w:w="530" w:type="pct"/>
          </w:tcPr>
          <w:p w14:paraId="79137B92" w14:textId="77777777" w:rsidR="001A3147" w:rsidRPr="00281A25" w:rsidRDefault="001A3147" w:rsidP="001A3147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Інформація на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офіційному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 сайті 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Донецької облдержадміністрації</w:t>
            </w:r>
          </w:p>
          <w:p w14:paraId="6279FBEB" w14:textId="509EA196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530" w:type="pct"/>
          </w:tcPr>
          <w:p w14:paraId="7CC25C14" w14:textId="5559409B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електронн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і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консультаці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ї</w:t>
            </w:r>
            <w:r w:rsidRPr="00281A2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576" w:type="pct"/>
          </w:tcPr>
          <w:p w14:paraId="4753792E" w14:textId="77777777" w:rsidR="001A3147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Загалом: 1</w:t>
            </w:r>
          </w:p>
          <w:p w14:paraId="685CB4BF" w14:textId="77777777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 них: 1 представник органу виконавчої влади</w:t>
            </w:r>
          </w:p>
        </w:tc>
        <w:tc>
          <w:tcPr>
            <w:tcW w:w="531" w:type="pct"/>
          </w:tcPr>
          <w:p w14:paraId="478EF7D3" w14:textId="77777777" w:rsidR="001A3147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Загалом: 1</w:t>
            </w:r>
          </w:p>
          <w:p w14:paraId="52C63DD5" w14:textId="77777777" w:rsidR="001A3147" w:rsidRPr="0098394D" w:rsidRDefault="001A3147" w:rsidP="001A3147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Враховано: 1</w:t>
            </w:r>
          </w:p>
        </w:tc>
        <w:tc>
          <w:tcPr>
            <w:tcW w:w="547" w:type="pct"/>
          </w:tcPr>
          <w:p w14:paraId="1A3EE89A" w14:textId="77777777" w:rsidR="001A3147" w:rsidRPr="0098394D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5" w:type="pct"/>
          </w:tcPr>
          <w:p w14:paraId="7A6E15B6" w14:textId="77777777" w:rsidR="001A3147" w:rsidRPr="0098394D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6" w:type="pct"/>
          </w:tcPr>
          <w:p w14:paraId="6C43E90A" w14:textId="77777777" w:rsidR="001A3147" w:rsidRPr="0098394D" w:rsidRDefault="001A3147" w:rsidP="001A314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Так</w:t>
            </w:r>
          </w:p>
        </w:tc>
      </w:tr>
      <w:tr w:rsidR="00EE6ED4" w:rsidRPr="00296D4D" w14:paraId="042F39BE" w14:textId="77777777" w:rsidTr="00C37E9D">
        <w:tc>
          <w:tcPr>
            <w:tcW w:w="150" w:type="pct"/>
          </w:tcPr>
          <w:p w14:paraId="26688A6E" w14:textId="77777777" w:rsidR="00EE6ED4" w:rsidRPr="0098394D" w:rsidRDefault="00EE6ED4" w:rsidP="00EE6ED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845" w:type="pct"/>
          </w:tcPr>
          <w:p w14:paraId="139355B6" w14:textId="77777777" w:rsidR="00EE6ED4" w:rsidRPr="0098394D" w:rsidRDefault="00EE6ED4" w:rsidP="00EE6ED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Про стан організації роботи із зверненнями громадян в Держархіві області протягом 2024 року</w:t>
            </w:r>
          </w:p>
        </w:tc>
        <w:tc>
          <w:tcPr>
            <w:tcW w:w="530" w:type="pct"/>
          </w:tcPr>
          <w:p w14:paraId="164BDFFE" w14:textId="41F6E321" w:rsidR="00EE6ED4" w:rsidRPr="0098394D" w:rsidRDefault="00EE6ED4" w:rsidP="00EE6ED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Інформація на офіційному сайті Держархіву області</w:t>
            </w:r>
          </w:p>
        </w:tc>
        <w:tc>
          <w:tcPr>
            <w:tcW w:w="530" w:type="pct"/>
          </w:tcPr>
          <w:p w14:paraId="77DCC193" w14:textId="77777777" w:rsidR="00EE6ED4" w:rsidRPr="0098394D" w:rsidRDefault="00EE6ED4" w:rsidP="00EE6ED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електронні консультації</w:t>
            </w:r>
          </w:p>
        </w:tc>
        <w:tc>
          <w:tcPr>
            <w:tcW w:w="576" w:type="pct"/>
          </w:tcPr>
          <w:p w14:paraId="6AFB2E58" w14:textId="77777777" w:rsidR="00EE6ED4" w:rsidRPr="00CA6292" w:rsidRDefault="00EE6ED4" w:rsidP="00EE6E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</w:t>
            </w:r>
          </w:p>
        </w:tc>
        <w:tc>
          <w:tcPr>
            <w:tcW w:w="531" w:type="pct"/>
          </w:tcPr>
          <w:p w14:paraId="412DCF3E" w14:textId="77777777" w:rsidR="00EE6ED4" w:rsidRPr="0098394D" w:rsidRDefault="00EE6ED4" w:rsidP="00EE6E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47" w:type="pct"/>
          </w:tcPr>
          <w:p w14:paraId="15745F4F" w14:textId="77777777" w:rsidR="00EE6ED4" w:rsidRPr="0098394D" w:rsidRDefault="00EE6ED4" w:rsidP="00EE6E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5" w:type="pct"/>
          </w:tcPr>
          <w:p w14:paraId="2C790EC0" w14:textId="77777777" w:rsidR="00EE6ED4" w:rsidRPr="0098394D" w:rsidRDefault="00EE6ED4" w:rsidP="00EE6E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6" w:type="pct"/>
          </w:tcPr>
          <w:p w14:paraId="3B37A64E" w14:textId="77777777" w:rsidR="00EE6ED4" w:rsidRDefault="00EE6ED4" w:rsidP="00EE6E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Так</w:t>
            </w:r>
          </w:p>
          <w:p w14:paraId="60F3CDE8" w14:textId="5B8FF416" w:rsidR="00EE6ED4" w:rsidRPr="0098394D" w:rsidRDefault="00EE6ED4" w:rsidP="00EE6ED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</w:tr>
      <w:tr w:rsidR="007A1931" w:rsidRPr="00296D4D" w14:paraId="2CF8C869" w14:textId="77777777" w:rsidTr="00C37E9D">
        <w:tc>
          <w:tcPr>
            <w:tcW w:w="150" w:type="pct"/>
          </w:tcPr>
          <w:p w14:paraId="22C6D630" w14:textId="77777777" w:rsidR="007A1931" w:rsidRPr="0098394D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845" w:type="pct"/>
          </w:tcPr>
          <w:p w14:paraId="4113B0B3" w14:textId="77777777" w:rsidR="007A1931" w:rsidRPr="00CA6292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Звіт про роботу Держархіву області із запитами на публічну інформацію протягом 2024 року</w:t>
            </w:r>
          </w:p>
        </w:tc>
        <w:tc>
          <w:tcPr>
            <w:tcW w:w="530" w:type="pct"/>
          </w:tcPr>
          <w:p w14:paraId="2B6EA4E3" w14:textId="0C914D43" w:rsidR="007A1931" w:rsidRPr="0098394D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Інформація на офіційному сайті </w:t>
            </w:r>
            <w:r w:rsidR="001A3147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ержархіву області</w:t>
            </w:r>
          </w:p>
        </w:tc>
        <w:tc>
          <w:tcPr>
            <w:tcW w:w="530" w:type="pct"/>
          </w:tcPr>
          <w:p w14:paraId="4EB8547B" w14:textId="77777777" w:rsidR="007A1931" w:rsidRPr="0098394D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електронні консультації</w:t>
            </w:r>
          </w:p>
        </w:tc>
        <w:tc>
          <w:tcPr>
            <w:tcW w:w="576" w:type="pct"/>
          </w:tcPr>
          <w:p w14:paraId="108DDF7C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31" w:type="pct"/>
          </w:tcPr>
          <w:p w14:paraId="2DC341A2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47" w:type="pct"/>
          </w:tcPr>
          <w:p w14:paraId="36B9B66C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5" w:type="pct"/>
          </w:tcPr>
          <w:p w14:paraId="0D982D85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6" w:type="pct"/>
          </w:tcPr>
          <w:p w14:paraId="22170A74" w14:textId="77777777" w:rsidR="007A1931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Так</w:t>
            </w:r>
          </w:p>
          <w:p w14:paraId="68F8D463" w14:textId="6D792511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</w:tr>
      <w:tr w:rsidR="007A1931" w:rsidRPr="00296D4D" w14:paraId="4813A493" w14:textId="77777777" w:rsidTr="00C37E9D">
        <w:tc>
          <w:tcPr>
            <w:tcW w:w="150" w:type="pct"/>
          </w:tcPr>
          <w:p w14:paraId="5F2D33F1" w14:textId="77777777" w:rsidR="007A1931" w:rsidRPr="0098394D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845" w:type="pct"/>
          </w:tcPr>
          <w:p w14:paraId="642E8F8C" w14:textId="77777777" w:rsidR="007A1931" w:rsidRPr="00CA6292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Звіт про проведені Держархівом області закупівлі у системі «PROZORRO» протягом 2024 року</w:t>
            </w:r>
          </w:p>
        </w:tc>
        <w:tc>
          <w:tcPr>
            <w:tcW w:w="530" w:type="pct"/>
          </w:tcPr>
          <w:p w14:paraId="6945D662" w14:textId="3A208BC1" w:rsidR="007A1931" w:rsidRPr="0098394D" w:rsidRDefault="007A1931" w:rsidP="007A1931">
            <w:pP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Інформація на офіційному сайті </w:t>
            </w:r>
            <w:r w:rsidR="001A3147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</w:t>
            </w: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ержархіву області</w:t>
            </w:r>
          </w:p>
        </w:tc>
        <w:tc>
          <w:tcPr>
            <w:tcW w:w="530" w:type="pct"/>
          </w:tcPr>
          <w:p w14:paraId="373E565A" w14:textId="77777777" w:rsidR="007A1931" w:rsidRPr="0098394D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електронні консультації</w:t>
            </w:r>
          </w:p>
        </w:tc>
        <w:tc>
          <w:tcPr>
            <w:tcW w:w="576" w:type="pct"/>
          </w:tcPr>
          <w:p w14:paraId="6D8391FC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31" w:type="pct"/>
          </w:tcPr>
          <w:p w14:paraId="6B8461D6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47" w:type="pct"/>
          </w:tcPr>
          <w:p w14:paraId="50AA4128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5" w:type="pct"/>
          </w:tcPr>
          <w:p w14:paraId="2E928375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6" w:type="pct"/>
          </w:tcPr>
          <w:p w14:paraId="45C9F6DF" w14:textId="77777777" w:rsidR="007A1931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Так</w:t>
            </w:r>
          </w:p>
          <w:p w14:paraId="70109AE8" w14:textId="6BD1DF8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</w:tr>
      <w:tr w:rsidR="007A1931" w:rsidRPr="00296D4D" w14:paraId="4D62FB63" w14:textId="77777777" w:rsidTr="00C37E9D">
        <w:tc>
          <w:tcPr>
            <w:tcW w:w="150" w:type="pct"/>
          </w:tcPr>
          <w:p w14:paraId="349D83A1" w14:textId="77777777" w:rsidR="007A1931" w:rsidRPr="0098394D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  <w:tc>
          <w:tcPr>
            <w:tcW w:w="845" w:type="pct"/>
          </w:tcPr>
          <w:p w14:paraId="19CF845E" w14:textId="0740A91F" w:rsidR="007A1931" w:rsidRPr="00CA6292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Звіт про використання бюджетних коштів </w:t>
            </w:r>
            <w:r w:rsidR="001A3147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</w:t>
            </w: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ержархівом області у 2024 році</w:t>
            </w:r>
          </w:p>
        </w:tc>
        <w:tc>
          <w:tcPr>
            <w:tcW w:w="530" w:type="pct"/>
          </w:tcPr>
          <w:p w14:paraId="3CA6DDB5" w14:textId="77777777" w:rsidR="001A3147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 xml:space="preserve">Інформація на офіційному сайті </w:t>
            </w:r>
          </w:p>
          <w:p w14:paraId="4915CB90" w14:textId="303C3944" w:rsidR="007A1931" w:rsidRPr="0098394D" w:rsidRDefault="001A3147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Д</w:t>
            </w:r>
            <w:r w:rsidR="007A1931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ержархіву області</w:t>
            </w:r>
          </w:p>
        </w:tc>
        <w:tc>
          <w:tcPr>
            <w:tcW w:w="530" w:type="pct"/>
          </w:tcPr>
          <w:p w14:paraId="642F1CBE" w14:textId="77777777" w:rsidR="007A1931" w:rsidRPr="0098394D" w:rsidRDefault="007A1931" w:rsidP="007A1931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 w:rsidRPr="00CA6292"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електронні консультації</w:t>
            </w:r>
          </w:p>
        </w:tc>
        <w:tc>
          <w:tcPr>
            <w:tcW w:w="576" w:type="pct"/>
          </w:tcPr>
          <w:p w14:paraId="7E6E7F29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31" w:type="pct"/>
          </w:tcPr>
          <w:p w14:paraId="70113570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0</w:t>
            </w:r>
          </w:p>
        </w:tc>
        <w:tc>
          <w:tcPr>
            <w:tcW w:w="547" w:type="pct"/>
          </w:tcPr>
          <w:p w14:paraId="5F3BF91B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5" w:type="pct"/>
          </w:tcPr>
          <w:p w14:paraId="1AD05E8C" w14:textId="77777777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Ні</w:t>
            </w:r>
          </w:p>
        </w:tc>
        <w:tc>
          <w:tcPr>
            <w:tcW w:w="646" w:type="pct"/>
          </w:tcPr>
          <w:p w14:paraId="46C7DD40" w14:textId="77777777" w:rsidR="007A1931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  <w:t>Так</w:t>
            </w:r>
          </w:p>
          <w:p w14:paraId="7C7FC985" w14:textId="74AEAA8D" w:rsidR="007A1931" w:rsidRPr="0098394D" w:rsidRDefault="007A1931" w:rsidP="007A193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 w:eastAsia="ru-RU"/>
              </w:rPr>
            </w:pPr>
          </w:p>
        </w:tc>
      </w:tr>
    </w:tbl>
    <w:p w14:paraId="2D254344" w14:textId="0608DEAA" w:rsidR="00ED7B51" w:rsidRDefault="00ED7B51" w:rsidP="00CF72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1D52D40F" w14:textId="31566EA4" w:rsidR="00296D4D" w:rsidRPr="007A1931" w:rsidRDefault="00DA3E64" w:rsidP="00CF72C7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A1931">
        <w:rPr>
          <w:rFonts w:ascii="Times New Roman" w:hAnsi="Times New Roman" w:cs="Times New Roman"/>
          <w:color w:val="000000"/>
          <w:sz w:val="27"/>
          <w:szCs w:val="27"/>
          <w:lang w:val="uk-UA"/>
        </w:rPr>
        <w:t>Оприлюднення інформації про початок консультацій з громадськістю (анонсів публічних заходів) на офіційному вебсайті облдержадміністрації:</w:t>
      </w:r>
    </w:p>
    <w:p w14:paraId="681294AA" w14:textId="0A30E48E" w:rsidR="00DA3E64" w:rsidRPr="007A1931" w:rsidRDefault="00D71124" w:rsidP="00CF72C7">
      <w:pPr>
        <w:spacing w:after="0"/>
        <w:jc w:val="both"/>
        <w:rPr>
          <w:sz w:val="24"/>
          <w:szCs w:val="24"/>
          <w:lang w:val="uk-UA"/>
        </w:rPr>
      </w:pPr>
      <w:hyperlink r:id="rId7" w:history="1">
        <w:r w:rsidRPr="007A1931">
          <w:rPr>
            <w:rStyle w:val="ab"/>
            <w:rFonts w:ascii="Times New Roman" w:hAnsi="Times New Roman" w:cs="Times New Roman"/>
            <w:sz w:val="24"/>
            <w:szCs w:val="24"/>
            <w:lang w:val="uk-UA" w:eastAsia="ru-RU"/>
          </w:rPr>
          <w:t>https://dn.gov.ua/news/informacijne-povidomlennya-upravlinnya-simyi-molodi-ta-masovih-zahodiv-nacionalno-patriotichnogo-vihovannya-doneckoyi-oblasnoyi-derzhavnoyi-administraciyi-270125</w:t>
        </w:r>
      </w:hyperlink>
      <w:r w:rsidR="00DA3E64" w:rsidRPr="007A1931">
        <w:rPr>
          <w:sz w:val="24"/>
          <w:szCs w:val="24"/>
          <w:lang w:val="uk-UA"/>
        </w:rPr>
        <w:t xml:space="preserve"> ;</w:t>
      </w:r>
    </w:p>
    <w:p w14:paraId="40404381" w14:textId="465273E5" w:rsidR="00DA3E64" w:rsidRPr="007A1931" w:rsidRDefault="00D71124" w:rsidP="00CF72C7">
      <w:pPr>
        <w:spacing w:after="0"/>
        <w:jc w:val="both"/>
        <w:rPr>
          <w:sz w:val="24"/>
          <w:szCs w:val="24"/>
          <w:lang w:val="uk-UA"/>
        </w:rPr>
      </w:pPr>
      <w:hyperlink r:id="rId8" w:history="1">
        <w:r w:rsidRPr="007A1931">
          <w:rPr>
            <w:rStyle w:val="ab"/>
            <w:sz w:val="24"/>
            <w:szCs w:val="24"/>
            <w:lang w:val="uk-UA"/>
          </w:rPr>
          <w:t>https://dn.gov.ua/news/informacijne-povidomlennya-pro-provedennya-elektronnoyi-konsultaciyi-z-gromadskistyu-departamentu-zhitlovo-komunalnogo-gospodarstva-oblderzhadministraciyi-290125</w:t>
        </w:r>
      </w:hyperlink>
      <w:r w:rsidRPr="007A1931">
        <w:rPr>
          <w:sz w:val="24"/>
          <w:szCs w:val="24"/>
          <w:lang w:val="uk-UA"/>
        </w:rPr>
        <w:t xml:space="preserve"> ;</w:t>
      </w:r>
    </w:p>
    <w:p w14:paraId="29BB18AA" w14:textId="51C108AF" w:rsidR="00DA3E64" w:rsidRDefault="00D71124" w:rsidP="00CF72C7">
      <w:pPr>
        <w:spacing w:after="0"/>
        <w:jc w:val="both"/>
        <w:rPr>
          <w:sz w:val="24"/>
          <w:szCs w:val="24"/>
          <w:lang w:val="uk-UA"/>
        </w:rPr>
      </w:pPr>
      <w:hyperlink r:id="rId9" w:history="1">
        <w:r w:rsidRPr="007A1931">
          <w:rPr>
            <w:rStyle w:val="ab"/>
            <w:sz w:val="24"/>
            <w:szCs w:val="24"/>
            <w:lang w:val="uk-UA"/>
          </w:rPr>
          <w:t>https://dn.gov.ua/news/informacijne-povidomlennya-pro-provedennya-elektronnoyi-konsultaciyi-z-gromadskistyu-departamentu-ekonomiki-oblderzhadministraciyi-110225</w:t>
        </w:r>
      </w:hyperlink>
      <w:r w:rsidRPr="007A1931">
        <w:rPr>
          <w:sz w:val="24"/>
          <w:szCs w:val="24"/>
          <w:lang w:val="uk-UA"/>
        </w:rPr>
        <w:t xml:space="preserve"> ;</w:t>
      </w:r>
    </w:p>
    <w:p w14:paraId="75770440" w14:textId="77C09D31" w:rsidR="007A1931" w:rsidRDefault="007A1931" w:rsidP="00CF72C7">
      <w:pPr>
        <w:spacing w:after="0"/>
        <w:jc w:val="both"/>
        <w:rPr>
          <w:sz w:val="24"/>
          <w:szCs w:val="24"/>
          <w:lang w:val="uk-UA"/>
        </w:rPr>
      </w:pPr>
      <w:hyperlink r:id="rId10" w:history="1">
        <w:r w:rsidRPr="00EC6D70">
          <w:rPr>
            <w:rStyle w:val="ab"/>
            <w:sz w:val="24"/>
            <w:szCs w:val="24"/>
            <w:lang w:val="uk-UA"/>
          </w:rPr>
          <w:t>https://dn.archives.gov.ua/rozpochato-konsultacziyi-z-gromadskistyu-6/</w:t>
        </w:r>
      </w:hyperlink>
      <w:r>
        <w:rPr>
          <w:sz w:val="24"/>
          <w:szCs w:val="24"/>
          <w:lang w:val="uk-UA"/>
        </w:rPr>
        <w:t xml:space="preserve"> ;</w:t>
      </w:r>
    </w:p>
    <w:p w14:paraId="335B69FF" w14:textId="5682441B" w:rsidR="007A1931" w:rsidRDefault="007A1931" w:rsidP="00CF72C7">
      <w:pPr>
        <w:spacing w:after="0"/>
        <w:jc w:val="both"/>
        <w:rPr>
          <w:sz w:val="24"/>
          <w:szCs w:val="24"/>
          <w:lang w:val="uk-UA"/>
        </w:rPr>
      </w:pPr>
      <w:hyperlink r:id="rId11" w:history="1">
        <w:r w:rsidRPr="00EC6D70">
          <w:rPr>
            <w:rStyle w:val="ab"/>
            <w:sz w:val="24"/>
            <w:szCs w:val="24"/>
            <w:lang w:val="uk-UA"/>
          </w:rPr>
          <w:t>https://dn.archives.gov.ua/rozpochato-konsultacziyi-z-gromadskistyu-7/</w:t>
        </w:r>
      </w:hyperlink>
      <w:r>
        <w:rPr>
          <w:sz w:val="24"/>
          <w:szCs w:val="24"/>
          <w:lang w:val="uk-UA"/>
        </w:rPr>
        <w:t xml:space="preserve"> ;</w:t>
      </w:r>
    </w:p>
    <w:p w14:paraId="67433A2C" w14:textId="77777777" w:rsidR="002428F9" w:rsidRPr="00DA3E64" w:rsidRDefault="002428F9" w:rsidP="00CF72C7">
      <w:pPr>
        <w:spacing w:after="0"/>
        <w:jc w:val="both"/>
        <w:rPr>
          <w:color w:val="000000"/>
          <w:sz w:val="27"/>
          <w:szCs w:val="27"/>
          <w:lang w:val="uk-UA"/>
        </w:rPr>
      </w:pPr>
    </w:p>
    <w:p w14:paraId="4C8358A3" w14:textId="74A953FD" w:rsidR="00DA3E64" w:rsidRPr="007A1931" w:rsidRDefault="00DA3E64" w:rsidP="00CF72C7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7A1931">
        <w:rPr>
          <w:rFonts w:ascii="Times New Roman" w:hAnsi="Times New Roman" w:cs="Times New Roman"/>
          <w:color w:val="000000"/>
          <w:sz w:val="27"/>
          <w:szCs w:val="27"/>
          <w:lang w:val="uk-UA"/>
        </w:rPr>
        <w:t>Оприлюднення звітів про результати консультацій з громадськістю:</w:t>
      </w:r>
    </w:p>
    <w:p w14:paraId="1F07FCA9" w14:textId="60A90EAA" w:rsidR="00D71124" w:rsidRPr="007A1931" w:rsidRDefault="00D71124" w:rsidP="00CF72C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hyperlink r:id="rId12" w:history="1">
        <w:r w:rsidRPr="007A1931">
          <w:rPr>
            <w:rStyle w:val="ab"/>
            <w:rFonts w:ascii="Times New Roman" w:hAnsi="Times New Roman" w:cs="Times New Roman"/>
            <w:sz w:val="24"/>
            <w:szCs w:val="24"/>
            <w:lang w:val="uk-UA" w:eastAsia="ru-RU"/>
          </w:rPr>
          <w:t>https://dn.gov.ua/news/zvit-pro-provedennya-elektronnih-konsultacij-z-gromadskistyu-upravlinnya-simyi-molodi-ta-masovih-zahodiv-nacionalno-patriotichnogo-vihovannya-doneckoyi-oblasnoyi-derzhavnoyi-administraciyi</w:t>
        </w:r>
      </w:hyperlink>
      <w:r w:rsidRPr="007A19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;</w:t>
      </w:r>
    </w:p>
    <w:p w14:paraId="43B7070D" w14:textId="56B495E4" w:rsidR="00D71124" w:rsidRPr="007A1931" w:rsidRDefault="00D71124" w:rsidP="00CF72C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hyperlink r:id="rId13" w:history="1">
        <w:r w:rsidRPr="007A1931">
          <w:rPr>
            <w:rStyle w:val="ab"/>
            <w:rFonts w:ascii="Times New Roman" w:hAnsi="Times New Roman" w:cs="Times New Roman"/>
            <w:sz w:val="24"/>
            <w:szCs w:val="24"/>
            <w:lang w:val="uk-UA" w:eastAsia="ru-RU"/>
          </w:rPr>
          <w:t>https://dn.gov.ua/news/zvit-pro-provedennya-elektronnih-konsultacij-z-gromadskistyu-departamentu-zhitlovo-komunalnogo-gospodarstva-doneckoyi-oblasnoyi-derzhavnoyi-administraciyi-1302</w:t>
        </w:r>
      </w:hyperlink>
      <w:r w:rsidRPr="007A19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;</w:t>
      </w:r>
    </w:p>
    <w:p w14:paraId="68E734E0" w14:textId="5B5EB50B" w:rsidR="00D71124" w:rsidRPr="007A1931" w:rsidRDefault="00D71124" w:rsidP="00CF72C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hyperlink r:id="rId14" w:history="1">
        <w:r w:rsidRPr="007A1931">
          <w:rPr>
            <w:rStyle w:val="ab"/>
            <w:rFonts w:ascii="Times New Roman" w:hAnsi="Times New Roman" w:cs="Times New Roman"/>
            <w:sz w:val="24"/>
            <w:szCs w:val="24"/>
            <w:lang w:val="uk-UA" w:eastAsia="ru-RU"/>
          </w:rPr>
          <w:t>https://dn.gov.ua/news/zvit-pro-rezultati-provedennya-elektronnoyi-konsultaciyi-z-gromadskistyu-departamentu-ekonomiki-oblderzhadministraciyi</w:t>
        </w:r>
      </w:hyperlink>
      <w:r w:rsidRPr="007A193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;</w:t>
      </w:r>
    </w:p>
    <w:p w14:paraId="5B545D9B" w14:textId="13385F5A" w:rsidR="007A1931" w:rsidRPr="00DA3E64" w:rsidRDefault="007A1931" w:rsidP="00CF72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15" w:history="1">
        <w:r w:rsidRPr="007A1931">
          <w:rPr>
            <w:rStyle w:val="ab"/>
            <w:rFonts w:ascii="Times New Roman" w:hAnsi="Times New Roman" w:cs="Times New Roman"/>
            <w:sz w:val="24"/>
            <w:szCs w:val="24"/>
            <w:lang w:val="uk-UA" w:eastAsia="ru-RU"/>
          </w:rPr>
          <w:t>https://dn.archives.gov.ua/informuyemo-gromadskist/</w:t>
        </w:r>
      </w:hyperlink>
      <w:r>
        <w:rPr>
          <w:rFonts w:ascii="Times New Roman" w:hAnsi="Times New Roman" w:cs="Times New Roman"/>
          <w:sz w:val="23"/>
          <w:szCs w:val="23"/>
          <w:lang w:val="uk-UA" w:eastAsia="ru-RU"/>
        </w:rPr>
        <w:t xml:space="preserve"> </w:t>
      </w:r>
    </w:p>
    <w:sectPr w:rsidR="007A1931" w:rsidRPr="00DA3E64" w:rsidSect="00ED7B51">
      <w:headerReference w:type="default" r:id="rId16"/>
      <w:pgSz w:w="16840" w:h="11907" w:orient="landscape" w:code="9"/>
      <w:pgMar w:top="993" w:right="680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83129" w14:textId="77777777" w:rsidR="00997979" w:rsidRDefault="00997979" w:rsidP="008A1C5D">
      <w:pPr>
        <w:spacing w:after="0" w:line="240" w:lineRule="auto"/>
      </w:pPr>
      <w:r>
        <w:separator/>
      </w:r>
    </w:p>
  </w:endnote>
  <w:endnote w:type="continuationSeparator" w:id="0">
    <w:p w14:paraId="0BD00073" w14:textId="77777777" w:rsidR="00997979" w:rsidRDefault="00997979" w:rsidP="008A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269A3" w14:textId="77777777" w:rsidR="00997979" w:rsidRDefault="00997979" w:rsidP="008A1C5D">
      <w:pPr>
        <w:spacing w:after="0" w:line="240" w:lineRule="auto"/>
      </w:pPr>
      <w:r>
        <w:separator/>
      </w:r>
    </w:p>
  </w:footnote>
  <w:footnote w:type="continuationSeparator" w:id="0">
    <w:p w14:paraId="11BB353F" w14:textId="77777777" w:rsidR="00997979" w:rsidRDefault="00997979" w:rsidP="008A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3322354"/>
      <w:docPartObj>
        <w:docPartGallery w:val="Page Numbers (Top of Page)"/>
        <w:docPartUnique/>
      </w:docPartObj>
    </w:sdtPr>
    <w:sdtContent>
      <w:p w14:paraId="2141D0BF" w14:textId="77777777" w:rsidR="0017094C" w:rsidRDefault="001709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AA" w:rsidRPr="004A18AA">
          <w:rPr>
            <w:noProof/>
            <w:lang w:val="ru-RU"/>
          </w:rPr>
          <w:t>2</w:t>
        </w:r>
        <w:r>
          <w:fldChar w:fldCharType="end"/>
        </w:r>
      </w:p>
    </w:sdtContent>
  </w:sdt>
  <w:p w14:paraId="74F1F943" w14:textId="77777777" w:rsidR="0017094C" w:rsidRDefault="001709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7D3"/>
    <w:multiLevelType w:val="hybridMultilevel"/>
    <w:tmpl w:val="AE8EFDF2"/>
    <w:lvl w:ilvl="0" w:tplc="EDCC4B72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17E426D"/>
    <w:multiLevelType w:val="multilevel"/>
    <w:tmpl w:val="42F6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F5F6B"/>
    <w:multiLevelType w:val="hybridMultilevel"/>
    <w:tmpl w:val="445A7D54"/>
    <w:lvl w:ilvl="0" w:tplc="8072082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17271F"/>
    <w:multiLevelType w:val="multilevel"/>
    <w:tmpl w:val="1194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443432">
    <w:abstractNumId w:val="2"/>
  </w:num>
  <w:num w:numId="2" w16cid:durableId="1939439282">
    <w:abstractNumId w:val="3"/>
  </w:num>
  <w:num w:numId="3" w16cid:durableId="2003197686">
    <w:abstractNumId w:val="1"/>
  </w:num>
  <w:num w:numId="4" w16cid:durableId="475950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bQO6GkemIgUvZeOqjkHGBRPJkEZ0Xs1aALS/dXMZxWaq0oAgpMZsU1/amWWmp8t5oTWOjZ54yt7q4H00Gm++XA==" w:salt="HGObtXsQECGaUoUj06HDY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68242"/>
    <w:docVar w:name="ID" w:val="5554201"/>
    <w:docVar w:name="PRINTPOS" w:val="4"/>
    <w:docVar w:name="PTYPE" w:val="1"/>
    <w:docVar w:name="TYPE" w:val="APPLICATION"/>
  </w:docVars>
  <w:rsids>
    <w:rsidRoot w:val="00570D80"/>
    <w:rsid w:val="0001638D"/>
    <w:rsid w:val="00016C02"/>
    <w:rsid w:val="000264B0"/>
    <w:rsid w:val="00037DCC"/>
    <w:rsid w:val="00042178"/>
    <w:rsid w:val="000423A0"/>
    <w:rsid w:val="00055273"/>
    <w:rsid w:val="00057064"/>
    <w:rsid w:val="00063926"/>
    <w:rsid w:val="00067D97"/>
    <w:rsid w:val="00072F74"/>
    <w:rsid w:val="00075EBF"/>
    <w:rsid w:val="00087893"/>
    <w:rsid w:val="00092592"/>
    <w:rsid w:val="00096074"/>
    <w:rsid w:val="000A1D74"/>
    <w:rsid w:val="000A2DC7"/>
    <w:rsid w:val="000A7320"/>
    <w:rsid w:val="000B2332"/>
    <w:rsid w:val="000B6AD1"/>
    <w:rsid w:val="000C0387"/>
    <w:rsid w:val="000C2962"/>
    <w:rsid w:val="000C3164"/>
    <w:rsid w:val="000C6F5D"/>
    <w:rsid w:val="000D6386"/>
    <w:rsid w:val="000E235A"/>
    <w:rsid w:val="000E4698"/>
    <w:rsid w:val="000F37C7"/>
    <w:rsid w:val="00104D3B"/>
    <w:rsid w:val="00105B10"/>
    <w:rsid w:val="00115D1B"/>
    <w:rsid w:val="001270D2"/>
    <w:rsid w:val="00135D17"/>
    <w:rsid w:val="00142D25"/>
    <w:rsid w:val="00145F85"/>
    <w:rsid w:val="001479DD"/>
    <w:rsid w:val="00151690"/>
    <w:rsid w:val="001626E8"/>
    <w:rsid w:val="00163993"/>
    <w:rsid w:val="001666EB"/>
    <w:rsid w:val="0017057C"/>
    <w:rsid w:val="0017094C"/>
    <w:rsid w:val="00171A20"/>
    <w:rsid w:val="00176C84"/>
    <w:rsid w:val="0018275D"/>
    <w:rsid w:val="001A207F"/>
    <w:rsid w:val="001A3147"/>
    <w:rsid w:val="001A3617"/>
    <w:rsid w:val="001A6C14"/>
    <w:rsid w:val="001A7338"/>
    <w:rsid w:val="001B1E85"/>
    <w:rsid w:val="001B6F82"/>
    <w:rsid w:val="001B7364"/>
    <w:rsid w:val="001C12E2"/>
    <w:rsid w:val="001C2015"/>
    <w:rsid w:val="001C3CAF"/>
    <w:rsid w:val="001E1DF2"/>
    <w:rsid w:val="001E21E4"/>
    <w:rsid w:val="001E445F"/>
    <w:rsid w:val="001E6917"/>
    <w:rsid w:val="001F2B16"/>
    <w:rsid w:val="001F7F3B"/>
    <w:rsid w:val="00200600"/>
    <w:rsid w:val="0020758A"/>
    <w:rsid w:val="002162ED"/>
    <w:rsid w:val="00221178"/>
    <w:rsid w:val="002236C5"/>
    <w:rsid w:val="00226699"/>
    <w:rsid w:val="00227159"/>
    <w:rsid w:val="0022720F"/>
    <w:rsid w:val="00235D89"/>
    <w:rsid w:val="00240CDC"/>
    <w:rsid w:val="002428F9"/>
    <w:rsid w:val="00247A2E"/>
    <w:rsid w:val="00247C2B"/>
    <w:rsid w:val="0025469D"/>
    <w:rsid w:val="00256BF1"/>
    <w:rsid w:val="00260EE6"/>
    <w:rsid w:val="0026102D"/>
    <w:rsid w:val="00263210"/>
    <w:rsid w:val="00263DCE"/>
    <w:rsid w:val="0026565F"/>
    <w:rsid w:val="00267D62"/>
    <w:rsid w:val="002824F6"/>
    <w:rsid w:val="0028491A"/>
    <w:rsid w:val="00296D4D"/>
    <w:rsid w:val="00297C64"/>
    <w:rsid w:val="002A2362"/>
    <w:rsid w:val="002B26E1"/>
    <w:rsid w:val="002B5B16"/>
    <w:rsid w:val="002C6C77"/>
    <w:rsid w:val="002D4AE7"/>
    <w:rsid w:val="002E55CE"/>
    <w:rsid w:val="002E6F77"/>
    <w:rsid w:val="00307AB8"/>
    <w:rsid w:val="00307D9F"/>
    <w:rsid w:val="00315128"/>
    <w:rsid w:val="00315999"/>
    <w:rsid w:val="00320D34"/>
    <w:rsid w:val="00321A0E"/>
    <w:rsid w:val="003340EE"/>
    <w:rsid w:val="003352FD"/>
    <w:rsid w:val="00335EDD"/>
    <w:rsid w:val="00344650"/>
    <w:rsid w:val="003476DA"/>
    <w:rsid w:val="00360289"/>
    <w:rsid w:val="00364DC6"/>
    <w:rsid w:val="00366765"/>
    <w:rsid w:val="00372F43"/>
    <w:rsid w:val="00375D58"/>
    <w:rsid w:val="00380651"/>
    <w:rsid w:val="0038073E"/>
    <w:rsid w:val="00390CA1"/>
    <w:rsid w:val="00394230"/>
    <w:rsid w:val="00397202"/>
    <w:rsid w:val="003A128F"/>
    <w:rsid w:val="003A61B3"/>
    <w:rsid w:val="003B1C07"/>
    <w:rsid w:val="003B324F"/>
    <w:rsid w:val="003C032C"/>
    <w:rsid w:val="003C40BA"/>
    <w:rsid w:val="003C5DC1"/>
    <w:rsid w:val="003D0C90"/>
    <w:rsid w:val="003D0E46"/>
    <w:rsid w:val="003D2B4E"/>
    <w:rsid w:val="003D5241"/>
    <w:rsid w:val="003D5C37"/>
    <w:rsid w:val="003E2924"/>
    <w:rsid w:val="003E483E"/>
    <w:rsid w:val="003F11BF"/>
    <w:rsid w:val="003F36F0"/>
    <w:rsid w:val="003F3EF9"/>
    <w:rsid w:val="00401954"/>
    <w:rsid w:val="00407B99"/>
    <w:rsid w:val="004112E7"/>
    <w:rsid w:val="004130DD"/>
    <w:rsid w:val="004136C7"/>
    <w:rsid w:val="0041387C"/>
    <w:rsid w:val="0042166E"/>
    <w:rsid w:val="004243CC"/>
    <w:rsid w:val="00440E7F"/>
    <w:rsid w:val="004472BE"/>
    <w:rsid w:val="00464386"/>
    <w:rsid w:val="00467287"/>
    <w:rsid w:val="00470471"/>
    <w:rsid w:val="0047433F"/>
    <w:rsid w:val="00477785"/>
    <w:rsid w:val="0048050D"/>
    <w:rsid w:val="00484BC2"/>
    <w:rsid w:val="00485E3E"/>
    <w:rsid w:val="004923C8"/>
    <w:rsid w:val="00492ED4"/>
    <w:rsid w:val="0049420B"/>
    <w:rsid w:val="00497874"/>
    <w:rsid w:val="004A18AA"/>
    <w:rsid w:val="004A259B"/>
    <w:rsid w:val="004A3EFF"/>
    <w:rsid w:val="004A6CA3"/>
    <w:rsid w:val="004C0A51"/>
    <w:rsid w:val="004C0F46"/>
    <w:rsid w:val="004C1038"/>
    <w:rsid w:val="004C6C88"/>
    <w:rsid w:val="004C6FA1"/>
    <w:rsid w:val="004D138A"/>
    <w:rsid w:val="004D7693"/>
    <w:rsid w:val="004E1F78"/>
    <w:rsid w:val="004E5784"/>
    <w:rsid w:val="004F38DB"/>
    <w:rsid w:val="004F5D3A"/>
    <w:rsid w:val="005107A3"/>
    <w:rsid w:val="005124B5"/>
    <w:rsid w:val="005141D9"/>
    <w:rsid w:val="0051728E"/>
    <w:rsid w:val="005229B7"/>
    <w:rsid w:val="00523AED"/>
    <w:rsid w:val="00526361"/>
    <w:rsid w:val="00527F9C"/>
    <w:rsid w:val="00537A94"/>
    <w:rsid w:val="00542381"/>
    <w:rsid w:val="00542DCB"/>
    <w:rsid w:val="0054771B"/>
    <w:rsid w:val="00551344"/>
    <w:rsid w:val="005605FF"/>
    <w:rsid w:val="00562D8A"/>
    <w:rsid w:val="0056444E"/>
    <w:rsid w:val="00564C7D"/>
    <w:rsid w:val="00570D80"/>
    <w:rsid w:val="005747FF"/>
    <w:rsid w:val="005806F0"/>
    <w:rsid w:val="005933F3"/>
    <w:rsid w:val="00593A4A"/>
    <w:rsid w:val="00595C1E"/>
    <w:rsid w:val="00596ABC"/>
    <w:rsid w:val="00597229"/>
    <w:rsid w:val="005A2D7A"/>
    <w:rsid w:val="005B6117"/>
    <w:rsid w:val="005C59C2"/>
    <w:rsid w:val="005C6A93"/>
    <w:rsid w:val="005E46E1"/>
    <w:rsid w:val="005E55D5"/>
    <w:rsid w:val="005E61F2"/>
    <w:rsid w:val="005F0AE6"/>
    <w:rsid w:val="005F4CD8"/>
    <w:rsid w:val="005F648F"/>
    <w:rsid w:val="00612B8C"/>
    <w:rsid w:val="006131B9"/>
    <w:rsid w:val="00613BCA"/>
    <w:rsid w:val="006149B3"/>
    <w:rsid w:val="006166E8"/>
    <w:rsid w:val="00626BDC"/>
    <w:rsid w:val="0065182D"/>
    <w:rsid w:val="00652E61"/>
    <w:rsid w:val="006556FB"/>
    <w:rsid w:val="00655777"/>
    <w:rsid w:val="00657BD8"/>
    <w:rsid w:val="00660017"/>
    <w:rsid w:val="0066028B"/>
    <w:rsid w:val="006620DB"/>
    <w:rsid w:val="00664760"/>
    <w:rsid w:val="0067381E"/>
    <w:rsid w:val="00673BE0"/>
    <w:rsid w:val="006826C8"/>
    <w:rsid w:val="00685BA8"/>
    <w:rsid w:val="00685E75"/>
    <w:rsid w:val="00692B62"/>
    <w:rsid w:val="006A0B56"/>
    <w:rsid w:val="006A1DD8"/>
    <w:rsid w:val="006A2CA8"/>
    <w:rsid w:val="006B2B0F"/>
    <w:rsid w:val="006C5BA7"/>
    <w:rsid w:val="006D012C"/>
    <w:rsid w:val="006D272C"/>
    <w:rsid w:val="006D2CA0"/>
    <w:rsid w:val="006D35D8"/>
    <w:rsid w:val="006E2880"/>
    <w:rsid w:val="0071131F"/>
    <w:rsid w:val="00712E7D"/>
    <w:rsid w:val="00713A36"/>
    <w:rsid w:val="00714172"/>
    <w:rsid w:val="00720150"/>
    <w:rsid w:val="007376B9"/>
    <w:rsid w:val="00750623"/>
    <w:rsid w:val="0075584E"/>
    <w:rsid w:val="0075712C"/>
    <w:rsid w:val="007571AE"/>
    <w:rsid w:val="00770643"/>
    <w:rsid w:val="00772FF9"/>
    <w:rsid w:val="007758EE"/>
    <w:rsid w:val="00775D09"/>
    <w:rsid w:val="007870BB"/>
    <w:rsid w:val="00795689"/>
    <w:rsid w:val="007973E4"/>
    <w:rsid w:val="007A1931"/>
    <w:rsid w:val="007A3B5C"/>
    <w:rsid w:val="007B29DA"/>
    <w:rsid w:val="007C0E35"/>
    <w:rsid w:val="007C0E77"/>
    <w:rsid w:val="007C76E5"/>
    <w:rsid w:val="007D255B"/>
    <w:rsid w:val="007E1BA3"/>
    <w:rsid w:val="007E5294"/>
    <w:rsid w:val="007E5B22"/>
    <w:rsid w:val="007F47CC"/>
    <w:rsid w:val="00800AC0"/>
    <w:rsid w:val="00806C5E"/>
    <w:rsid w:val="00811233"/>
    <w:rsid w:val="00817365"/>
    <w:rsid w:val="00840C6A"/>
    <w:rsid w:val="0084544F"/>
    <w:rsid w:val="0085235F"/>
    <w:rsid w:val="008552E5"/>
    <w:rsid w:val="00857E10"/>
    <w:rsid w:val="008605A1"/>
    <w:rsid w:val="0086283D"/>
    <w:rsid w:val="00891DBF"/>
    <w:rsid w:val="00893BAA"/>
    <w:rsid w:val="00896DEA"/>
    <w:rsid w:val="008A1C5D"/>
    <w:rsid w:val="008A4F14"/>
    <w:rsid w:val="008A6434"/>
    <w:rsid w:val="008A7294"/>
    <w:rsid w:val="008A7D58"/>
    <w:rsid w:val="008B002F"/>
    <w:rsid w:val="008B0EA1"/>
    <w:rsid w:val="008B3EC3"/>
    <w:rsid w:val="008B420F"/>
    <w:rsid w:val="008C1E52"/>
    <w:rsid w:val="008C7822"/>
    <w:rsid w:val="008E1ED1"/>
    <w:rsid w:val="008F07AB"/>
    <w:rsid w:val="008F0F0B"/>
    <w:rsid w:val="008F330D"/>
    <w:rsid w:val="008F52B8"/>
    <w:rsid w:val="008F57FA"/>
    <w:rsid w:val="008F79A1"/>
    <w:rsid w:val="00912F92"/>
    <w:rsid w:val="00914324"/>
    <w:rsid w:val="0091733E"/>
    <w:rsid w:val="00923984"/>
    <w:rsid w:val="009250D4"/>
    <w:rsid w:val="00926112"/>
    <w:rsid w:val="00931158"/>
    <w:rsid w:val="009326A7"/>
    <w:rsid w:val="00936854"/>
    <w:rsid w:val="0094369C"/>
    <w:rsid w:val="0094790A"/>
    <w:rsid w:val="0095272D"/>
    <w:rsid w:val="009545D5"/>
    <w:rsid w:val="00954C09"/>
    <w:rsid w:val="00974159"/>
    <w:rsid w:val="00974193"/>
    <w:rsid w:val="00977612"/>
    <w:rsid w:val="009813F5"/>
    <w:rsid w:val="00991BCE"/>
    <w:rsid w:val="00997979"/>
    <w:rsid w:val="009A27ED"/>
    <w:rsid w:val="009A398B"/>
    <w:rsid w:val="009A471F"/>
    <w:rsid w:val="009A476F"/>
    <w:rsid w:val="009B5BBD"/>
    <w:rsid w:val="009B7796"/>
    <w:rsid w:val="009C130F"/>
    <w:rsid w:val="009C4223"/>
    <w:rsid w:val="009D24C8"/>
    <w:rsid w:val="009E0107"/>
    <w:rsid w:val="009E7801"/>
    <w:rsid w:val="009F6B11"/>
    <w:rsid w:val="00A043B5"/>
    <w:rsid w:val="00A04DCB"/>
    <w:rsid w:val="00A05901"/>
    <w:rsid w:val="00A076E2"/>
    <w:rsid w:val="00A11875"/>
    <w:rsid w:val="00A249B6"/>
    <w:rsid w:val="00A24A44"/>
    <w:rsid w:val="00A26916"/>
    <w:rsid w:val="00A326C4"/>
    <w:rsid w:val="00A42C5D"/>
    <w:rsid w:val="00A641D8"/>
    <w:rsid w:val="00A75CDE"/>
    <w:rsid w:val="00A85070"/>
    <w:rsid w:val="00A927B9"/>
    <w:rsid w:val="00A9797E"/>
    <w:rsid w:val="00AA02C8"/>
    <w:rsid w:val="00AA1293"/>
    <w:rsid w:val="00AA2ED6"/>
    <w:rsid w:val="00AB1219"/>
    <w:rsid w:val="00AB6AB0"/>
    <w:rsid w:val="00AC7C32"/>
    <w:rsid w:val="00AD1407"/>
    <w:rsid w:val="00AF163C"/>
    <w:rsid w:val="00AF3684"/>
    <w:rsid w:val="00B0201F"/>
    <w:rsid w:val="00B022F5"/>
    <w:rsid w:val="00B02A27"/>
    <w:rsid w:val="00B042DE"/>
    <w:rsid w:val="00B17123"/>
    <w:rsid w:val="00B24DB0"/>
    <w:rsid w:val="00B53A4C"/>
    <w:rsid w:val="00B617D2"/>
    <w:rsid w:val="00B67F62"/>
    <w:rsid w:val="00B70F85"/>
    <w:rsid w:val="00B752C1"/>
    <w:rsid w:val="00B806C2"/>
    <w:rsid w:val="00B87DFA"/>
    <w:rsid w:val="00B956E7"/>
    <w:rsid w:val="00BA5136"/>
    <w:rsid w:val="00BA536B"/>
    <w:rsid w:val="00BB1A10"/>
    <w:rsid w:val="00BC4C97"/>
    <w:rsid w:val="00BC5656"/>
    <w:rsid w:val="00BC576B"/>
    <w:rsid w:val="00BE6D1B"/>
    <w:rsid w:val="00BE7FE9"/>
    <w:rsid w:val="00BF132A"/>
    <w:rsid w:val="00BF6461"/>
    <w:rsid w:val="00BF7739"/>
    <w:rsid w:val="00BF79D4"/>
    <w:rsid w:val="00C036CB"/>
    <w:rsid w:val="00C0778B"/>
    <w:rsid w:val="00C15E60"/>
    <w:rsid w:val="00C30127"/>
    <w:rsid w:val="00C37E9D"/>
    <w:rsid w:val="00C41283"/>
    <w:rsid w:val="00C43F59"/>
    <w:rsid w:val="00C45154"/>
    <w:rsid w:val="00C57193"/>
    <w:rsid w:val="00C61041"/>
    <w:rsid w:val="00C63512"/>
    <w:rsid w:val="00C70ECF"/>
    <w:rsid w:val="00C71D23"/>
    <w:rsid w:val="00C72C42"/>
    <w:rsid w:val="00C7787D"/>
    <w:rsid w:val="00C819FA"/>
    <w:rsid w:val="00C91B4A"/>
    <w:rsid w:val="00C91EC5"/>
    <w:rsid w:val="00CA0271"/>
    <w:rsid w:val="00CA38F6"/>
    <w:rsid w:val="00CA4229"/>
    <w:rsid w:val="00CA6FF4"/>
    <w:rsid w:val="00CB6155"/>
    <w:rsid w:val="00CC454B"/>
    <w:rsid w:val="00CC5C47"/>
    <w:rsid w:val="00CC5FFB"/>
    <w:rsid w:val="00CD204A"/>
    <w:rsid w:val="00CD2779"/>
    <w:rsid w:val="00CE3896"/>
    <w:rsid w:val="00CE566B"/>
    <w:rsid w:val="00CF72C7"/>
    <w:rsid w:val="00D07AC0"/>
    <w:rsid w:val="00D107DA"/>
    <w:rsid w:val="00D13BA1"/>
    <w:rsid w:val="00D223D1"/>
    <w:rsid w:val="00D23FB0"/>
    <w:rsid w:val="00D2704F"/>
    <w:rsid w:val="00D27B4D"/>
    <w:rsid w:val="00D34A46"/>
    <w:rsid w:val="00D34B2F"/>
    <w:rsid w:val="00D37915"/>
    <w:rsid w:val="00D41D3C"/>
    <w:rsid w:val="00D431B1"/>
    <w:rsid w:val="00D45302"/>
    <w:rsid w:val="00D45F7C"/>
    <w:rsid w:val="00D5253E"/>
    <w:rsid w:val="00D52687"/>
    <w:rsid w:val="00D57882"/>
    <w:rsid w:val="00D6140F"/>
    <w:rsid w:val="00D67BC3"/>
    <w:rsid w:val="00D70039"/>
    <w:rsid w:val="00D71124"/>
    <w:rsid w:val="00D809E4"/>
    <w:rsid w:val="00D845EC"/>
    <w:rsid w:val="00D87268"/>
    <w:rsid w:val="00DA394D"/>
    <w:rsid w:val="00DA3E64"/>
    <w:rsid w:val="00DB6939"/>
    <w:rsid w:val="00DC0F69"/>
    <w:rsid w:val="00DC1C64"/>
    <w:rsid w:val="00DC2E4E"/>
    <w:rsid w:val="00DC62F2"/>
    <w:rsid w:val="00DD6B82"/>
    <w:rsid w:val="00DE3246"/>
    <w:rsid w:val="00DF6DC0"/>
    <w:rsid w:val="00E06A8F"/>
    <w:rsid w:val="00E220D5"/>
    <w:rsid w:val="00E30DF2"/>
    <w:rsid w:val="00E3230D"/>
    <w:rsid w:val="00E43BB1"/>
    <w:rsid w:val="00E55128"/>
    <w:rsid w:val="00E55231"/>
    <w:rsid w:val="00E634CF"/>
    <w:rsid w:val="00E6381A"/>
    <w:rsid w:val="00E65B6C"/>
    <w:rsid w:val="00E72C3B"/>
    <w:rsid w:val="00E75C09"/>
    <w:rsid w:val="00E87E4C"/>
    <w:rsid w:val="00E958A7"/>
    <w:rsid w:val="00E962F8"/>
    <w:rsid w:val="00E97D20"/>
    <w:rsid w:val="00EA2FAD"/>
    <w:rsid w:val="00EA50C4"/>
    <w:rsid w:val="00EA5CBA"/>
    <w:rsid w:val="00EA7756"/>
    <w:rsid w:val="00EA7C46"/>
    <w:rsid w:val="00EB06B3"/>
    <w:rsid w:val="00EC0080"/>
    <w:rsid w:val="00EC752D"/>
    <w:rsid w:val="00ED73AD"/>
    <w:rsid w:val="00ED7B51"/>
    <w:rsid w:val="00EE00D5"/>
    <w:rsid w:val="00EE2EEE"/>
    <w:rsid w:val="00EE3908"/>
    <w:rsid w:val="00EE557A"/>
    <w:rsid w:val="00EE6ED4"/>
    <w:rsid w:val="00F22E3F"/>
    <w:rsid w:val="00F24BFF"/>
    <w:rsid w:val="00F32A90"/>
    <w:rsid w:val="00F32EDD"/>
    <w:rsid w:val="00F522DD"/>
    <w:rsid w:val="00F633BC"/>
    <w:rsid w:val="00F76BF6"/>
    <w:rsid w:val="00F83C3E"/>
    <w:rsid w:val="00F96BE3"/>
    <w:rsid w:val="00FC06F7"/>
    <w:rsid w:val="00FC69E2"/>
    <w:rsid w:val="00FD5038"/>
    <w:rsid w:val="00FE307D"/>
    <w:rsid w:val="00FF13F9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7C59"/>
  <w15:docId w15:val="{8077874C-D4A4-4D01-A150-0489C9E5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E2"/>
    <w:pPr>
      <w:spacing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A1C5D"/>
  </w:style>
  <w:style w:type="paragraph" w:styleId="a6">
    <w:name w:val="footer"/>
    <w:basedOn w:val="a"/>
    <w:link w:val="a7"/>
    <w:uiPriority w:val="99"/>
    <w:unhideWhenUsed/>
    <w:rsid w:val="008A1C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A1C5D"/>
  </w:style>
  <w:style w:type="paragraph" w:styleId="a8">
    <w:name w:val="Balloon Text"/>
    <w:basedOn w:val="a"/>
    <w:link w:val="a9"/>
    <w:uiPriority w:val="99"/>
    <w:semiHidden/>
    <w:unhideWhenUsed/>
    <w:rsid w:val="0026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67D6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260E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9C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rsid w:val="0026565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565F"/>
    <w:pPr>
      <w:widowControl w:val="0"/>
      <w:shd w:val="clear" w:color="auto" w:fill="FFFFFF"/>
      <w:spacing w:after="0" w:line="270" w:lineRule="exact"/>
      <w:jc w:val="both"/>
    </w:pPr>
  </w:style>
  <w:style w:type="character" w:styleId="ab">
    <w:name w:val="Hyperlink"/>
    <w:basedOn w:val="a0"/>
    <w:uiPriority w:val="99"/>
    <w:unhideWhenUsed/>
    <w:rsid w:val="002162ED"/>
    <w:rPr>
      <w:color w:val="0000FF"/>
      <w:u w:val="single"/>
    </w:rPr>
  </w:style>
  <w:style w:type="paragraph" w:customStyle="1" w:styleId="Default">
    <w:name w:val="Default"/>
    <w:rsid w:val="00B02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13BCA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A04DC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ED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DA3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8803">
          <w:marLeft w:val="-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39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.gov.ua/news/informacijne-povidomlennya-pro-provedennya-elektronnoyi-konsultaciyi-z-gromadskistyu-departamentu-zhitlovo-komunalnogo-gospodarstva-oblderzhadministraciyi-290125" TargetMode="External"/><Relationship Id="rId13" Type="http://schemas.openxmlformats.org/officeDocument/2006/relationships/hyperlink" Target="https://dn.gov.ua/news/zvit-pro-provedennya-elektronnih-konsultacij-z-gromadskistyu-departamentu-zhitlovo-komunalnogo-gospodarstva-doneckoyi-oblasnoyi-derzhavnoyi-administraciyi-130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n.gov.ua/news/informacijne-povidomlennya-upravlinnya-simyi-molodi-ta-masovih-zahodiv-nacionalno-patriotichnogo-vihovannya-doneckoyi-oblasnoyi-derzhavnoyi-administraciyi-270125" TargetMode="External"/><Relationship Id="rId12" Type="http://schemas.openxmlformats.org/officeDocument/2006/relationships/hyperlink" Target="https://dn.gov.ua/news/zvit-pro-provedennya-elektronnih-konsultacij-z-gromadskistyu-upravlinnya-simyi-molodi-ta-masovih-zahodiv-nacionalno-patriotichnogo-vihovannya-doneckoyi-oblasnoyi-derzhavnoyi-administraciy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n.archives.gov.ua/rozpochato-konsultacziyi-z-gromadskistyu-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n.archives.gov.ua/informuyemo-gromadskist/" TargetMode="External"/><Relationship Id="rId10" Type="http://schemas.openxmlformats.org/officeDocument/2006/relationships/hyperlink" Target="https://dn.archives.gov.ua/rozpochato-konsultacziyi-z-gromadskistyu-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.gov.ua/news/informacijne-povidomlennya-pro-provedennya-elektronnoyi-konsultaciyi-z-gromadskistyu-departamentu-ekonomiki-oblderzhadministraciyi-110225" TargetMode="External"/><Relationship Id="rId14" Type="http://schemas.openxmlformats.org/officeDocument/2006/relationships/hyperlink" Target="https://dn.gov.ua/news/zvit-pro-rezultati-provedennya-elektronnoyi-konsultaciyi-z-gromadskistyu-departamentu-ekonomiki-oblderzhadministraciy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Prof3\DRU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DRUK.DOT</Template>
  <TotalTime>1</TotalTime>
  <Pages>4</Pages>
  <Words>3604</Words>
  <Characters>2055</Characters>
  <Application>Microsoft Office Word</Application>
  <DocSecurity>8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ODA</dc:creator>
  <cp:keywords/>
  <dc:description/>
  <cp:lastModifiedBy>Даниил Сазонов</cp:lastModifiedBy>
  <cp:revision>2</cp:revision>
  <cp:lastPrinted>2022-06-13T10:17:00Z</cp:lastPrinted>
  <dcterms:created xsi:type="dcterms:W3CDTF">2025-04-11T14:04:00Z</dcterms:created>
  <dcterms:modified xsi:type="dcterms:W3CDTF">2025-04-11T14:04:00Z</dcterms:modified>
</cp:coreProperties>
</file>